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7"/>
        <w:gridCol w:w="2301"/>
        <w:gridCol w:w="2047"/>
        <w:gridCol w:w="2093"/>
      </w:tblGrid>
      <w:tr w:rsidR="000D1D6C" w:rsidRPr="00AF5608" w14:paraId="734DB59B" w14:textId="20D98726" w:rsidTr="000D1D6C">
        <w:trPr>
          <w:trHeight w:hRule="exact" w:val="283"/>
        </w:trPr>
        <w:tc>
          <w:tcPr>
            <w:tcW w:w="5608" w:type="dxa"/>
            <w:gridSpan w:val="2"/>
          </w:tcPr>
          <w:p w14:paraId="7A152770" w14:textId="77777777" w:rsidR="000D1D6C" w:rsidRPr="00AF5608" w:rsidRDefault="000D1D6C" w:rsidP="004A7A4B">
            <w:pPr>
              <w:keepNext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5608">
              <w:rPr>
                <w:sz w:val="16"/>
                <w:szCs w:val="16"/>
              </w:rPr>
              <w:t>Vergabestelle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F5F60" w14:textId="77777777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  <w:r w:rsidRPr="000D1D6C">
              <w:rPr>
                <w:szCs w:val="20"/>
              </w:rPr>
              <w:t>Datum: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6FBFC" w14:textId="2DABD38C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13811422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073CEAF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E5EFE" w14:textId="30010BDC" w:rsidR="004A7A4B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Vergabenummer: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F13A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9AF7475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59EE0D81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8EDB3" w14:textId="3330BA0F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Auftragsnummer: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3ABB7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7873F52D" w14:textId="77777777" w:rsidTr="000D1D6C">
        <w:trPr>
          <w:trHeight w:hRule="exact" w:val="284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4B1372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6322C" w14:textId="6F5EA1B2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Maßnahmennummer: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F8F2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03A60029" w14:textId="77777777" w:rsidTr="000D1D6C">
        <w:trPr>
          <w:trHeight w:hRule="exact" w:val="680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1391C50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02C74" w14:textId="1C6E181C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Ansprechpartner: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FBA1F" w14:textId="77777777" w:rsidR="004A7A4B" w:rsidRDefault="004A7A4B" w:rsidP="004A7A4B">
            <w:pPr>
              <w:keepNext/>
              <w:jc w:val="both"/>
              <w:rPr>
                <w:szCs w:val="20"/>
              </w:rPr>
            </w:pPr>
          </w:p>
          <w:p w14:paraId="6AF63D99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5460690" w14:textId="77777777" w:rsidTr="000D1D6C">
        <w:trPr>
          <w:trHeight w:hRule="exact" w:val="283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1260D5D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7CA95" w14:textId="78B409D4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Telefon: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3822E" w14:textId="3E77B080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D1246D1" w14:textId="77777777" w:rsidTr="000D1D6C">
        <w:trPr>
          <w:trHeight w:val="680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5A7692B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E72623" w14:textId="2DEA10AA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E-Mail: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ED44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73C89B3" w14:textId="77777777" w:rsidTr="000D1D6C">
        <w:trPr>
          <w:trHeight w:val="283"/>
        </w:trPr>
        <w:tc>
          <w:tcPr>
            <w:tcW w:w="5608" w:type="dxa"/>
            <w:gridSpan w:val="2"/>
            <w:tcBorders>
              <w:right w:val="single" w:sz="4" w:space="0" w:color="808080"/>
            </w:tcBorders>
          </w:tcPr>
          <w:p w14:paraId="31337B32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09FAA4" w14:textId="29853517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Angebot vom</w:t>
            </w:r>
            <w:r w:rsidR="00844DC9">
              <w:rPr>
                <w:szCs w:val="20"/>
              </w:rPr>
              <w:t>:</w:t>
            </w: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1385F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74A96D99" w14:textId="77777777" w:rsidTr="000D1D6C">
        <w:trPr>
          <w:trHeight w:hRule="exact" w:val="227"/>
        </w:trPr>
        <w:tc>
          <w:tcPr>
            <w:tcW w:w="5608" w:type="dxa"/>
            <w:gridSpan w:val="2"/>
          </w:tcPr>
          <w:p w14:paraId="787B7529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808080"/>
            </w:tcBorders>
          </w:tcPr>
          <w:p w14:paraId="334A9DA2" w14:textId="5497032C" w:rsidR="004A7A4B" w:rsidRPr="00AF5608" w:rsidRDefault="004A7A4B" w:rsidP="004A7A4B">
            <w:pPr>
              <w:keepNext/>
              <w:rPr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508E0D84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6F8AEF0" w14:textId="77777777" w:rsidTr="000D1D6C">
        <w:trPr>
          <w:trHeight w:hRule="exact" w:val="78"/>
        </w:trPr>
        <w:tc>
          <w:tcPr>
            <w:tcW w:w="5608" w:type="dxa"/>
            <w:gridSpan w:val="2"/>
          </w:tcPr>
          <w:p w14:paraId="22DE6EF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</w:tcPr>
          <w:p w14:paraId="4A5387E4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93" w:type="dxa"/>
          </w:tcPr>
          <w:p w14:paraId="01911C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87F0E2D" w14:textId="77777777" w:rsidTr="000D1D6C">
        <w:trPr>
          <w:trHeight w:val="284"/>
        </w:trPr>
        <w:tc>
          <w:tcPr>
            <w:tcW w:w="9748" w:type="dxa"/>
            <w:gridSpan w:val="4"/>
          </w:tcPr>
          <w:p w14:paraId="7E395EC1" w14:textId="77777777" w:rsidR="004A7A4B" w:rsidRDefault="004A7A4B" w:rsidP="004A7A4B">
            <w:pPr>
              <w:keepNext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Auftrag</w:t>
            </w:r>
          </w:p>
          <w:p w14:paraId="79F5099F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717FD1E" w14:textId="77777777" w:rsidTr="000D1D6C">
        <w:trPr>
          <w:trHeight w:val="284"/>
        </w:trPr>
        <w:tc>
          <w:tcPr>
            <w:tcW w:w="3307" w:type="dxa"/>
          </w:tcPr>
          <w:p w14:paraId="4D4FA01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AF5608">
              <w:rPr>
                <w:szCs w:val="20"/>
              </w:rPr>
              <w:t>aßnahme</w:t>
            </w:r>
          </w:p>
        </w:tc>
        <w:tc>
          <w:tcPr>
            <w:tcW w:w="6441" w:type="dxa"/>
            <w:gridSpan w:val="3"/>
          </w:tcPr>
          <w:p w14:paraId="02BDD16D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D58C184" w14:textId="77777777" w:rsidTr="000D1D6C">
        <w:trPr>
          <w:trHeight w:val="283"/>
        </w:trPr>
        <w:tc>
          <w:tcPr>
            <w:tcW w:w="9748" w:type="dxa"/>
            <w:gridSpan w:val="4"/>
          </w:tcPr>
          <w:p w14:paraId="7E563C6B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104BAA13" w14:textId="77777777" w:rsidTr="000D1D6C">
        <w:trPr>
          <w:trHeight w:val="283"/>
        </w:trPr>
        <w:tc>
          <w:tcPr>
            <w:tcW w:w="9748" w:type="dxa"/>
            <w:gridSpan w:val="4"/>
          </w:tcPr>
          <w:p w14:paraId="6104CD7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C11F54F" w14:textId="77777777" w:rsidTr="000D1D6C">
        <w:trPr>
          <w:trHeight w:val="680"/>
        </w:trPr>
        <w:tc>
          <w:tcPr>
            <w:tcW w:w="9748" w:type="dxa"/>
            <w:gridSpan w:val="4"/>
            <w:vAlign w:val="top"/>
          </w:tcPr>
          <w:p w14:paraId="41C84BD5" w14:textId="77777777" w:rsidR="004A7A4B" w:rsidRPr="00AF5608" w:rsidRDefault="004A7A4B" w:rsidP="004A7A4B">
            <w:pPr>
              <w:keepNext/>
              <w:spacing w:before="60"/>
              <w:rPr>
                <w:szCs w:val="20"/>
              </w:rPr>
            </w:pPr>
            <w:r>
              <w:rPr>
                <w:szCs w:val="20"/>
              </w:rPr>
              <w:t>Leistung</w:t>
            </w:r>
          </w:p>
        </w:tc>
      </w:tr>
    </w:tbl>
    <w:p w14:paraId="17FCA3C1" w14:textId="77777777" w:rsidR="006339ED" w:rsidRDefault="006339ED"/>
    <w:tbl>
      <w:tblPr>
        <w:tblStyle w:val="FennerTab"/>
        <w:tblW w:w="9757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3341"/>
        <w:gridCol w:w="5565"/>
      </w:tblGrid>
      <w:tr w:rsidR="009170DD" w:rsidRPr="009C4D47" w14:paraId="03B4FA78" w14:textId="77777777" w:rsidTr="00485AFC">
        <w:trPr>
          <w:trHeight w:val="284"/>
        </w:trPr>
        <w:tc>
          <w:tcPr>
            <w:tcW w:w="4192" w:type="dxa"/>
            <w:gridSpan w:val="3"/>
          </w:tcPr>
          <w:p w14:paraId="5222E49A" w14:textId="77777777" w:rsidR="009170DD" w:rsidRPr="009C4D47" w:rsidRDefault="009170DD" w:rsidP="0024527B">
            <w:r w:rsidRPr="002F6DA3">
              <w:t>Sehr geehrte Damen und Herren,</w:t>
            </w:r>
          </w:p>
        </w:tc>
        <w:tc>
          <w:tcPr>
            <w:tcW w:w="5565" w:type="dxa"/>
          </w:tcPr>
          <w:p w14:paraId="1FA8B858" w14:textId="77777777" w:rsidR="009170DD" w:rsidRPr="009C4D47" w:rsidRDefault="009170DD" w:rsidP="0024527B"/>
        </w:tc>
      </w:tr>
      <w:tr w:rsidR="0096662C" w14:paraId="1188624E" w14:textId="77777777" w:rsidTr="00485AFC">
        <w:trPr>
          <w:trHeight w:val="283"/>
        </w:trPr>
        <w:tc>
          <w:tcPr>
            <w:tcW w:w="9757" w:type="dxa"/>
            <w:gridSpan w:val="4"/>
          </w:tcPr>
          <w:p w14:paraId="50F992FA" w14:textId="1C9C7AF3" w:rsidR="0096662C" w:rsidRPr="00E23941" w:rsidRDefault="006B38D7" w:rsidP="002B085A">
            <w:pPr>
              <w:tabs>
                <w:tab w:val="left" w:pos="3402"/>
              </w:tabs>
              <w:spacing w:before="60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                                         </w:t>
            </w:r>
            <w:r w:rsidR="0043352E">
              <w:t>vertreten durch</w:t>
            </w:r>
            <w:r w:rsidR="00A147B7"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F6DA3">
              <w:t xml:space="preserve"> </w:t>
            </w:r>
          </w:p>
        </w:tc>
      </w:tr>
      <w:tr w:rsidR="0096662C" w14:paraId="25F7B16A" w14:textId="77777777" w:rsidTr="00485AFC">
        <w:trPr>
          <w:trHeight w:val="284"/>
        </w:trPr>
        <w:tc>
          <w:tcPr>
            <w:tcW w:w="9757" w:type="dxa"/>
            <w:gridSpan w:val="4"/>
          </w:tcPr>
          <w:p w14:paraId="383009E0" w14:textId="77777777" w:rsidR="0096662C" w:rsidRPr="00E23941" w:rsidRDefault="0043352E" w:rsidP="003725B5">
            <w:r>
              <w:t xml:space="preserve">erteilt Ihnen </w:t>
            </w:r>
            <w:r w:rsidR="006B38D7" w:rsidRPr="002F6DA3">
              <w:t>folgenden Auftrag</w:t>
            </w:r>
            <w:r w:rsidR="006B38D7">
              <w:t>:</w:t>
            </w:r>
          </w:p>
        </w:tc>
      </w:tr>
      <w:tr w:rsidR="006B38D7" w14:paraId="72D6214E" w14:textId="77777777" w:rsidTr="00485AFC">
        <w:trPr>
          <w:trHeight w:val="284"/>
        </w:trPr>
        <w:tc>
          <w:tcPr>
            <w:tcW w:w="9757" w:type="dxa"/>
            <w:gridSpan w:val="4"/>
          </w:tcPr>
          <w:p w14:paraId="2A5DFD96" w14:textId="77777777" w:rsidR="006B38D7" w:rsidRPr="002F6DA3" w:rsidRDefault="006B38D7" w:rsidP="003725B5"/>
        </w:tc>
      </w:tr>
      <w:tr w:rsidR="006B38D7" w:rsidRPr="009C4D47" w14:paraId="2BD8AA6D" w14:textId="77777777" w:rsidTr="00485AFC">
        <w:trPr>
          <w:trHeight w:val="284"/>
        </w:trPr>
        <w:tc>
          <w:tcPr>
            <w:tcW w:w="426" w:type="dxa"/>
          </w:tcPr>
          <w:p w14:paraId="1BC8A7EC" w14:textId="77777777" w:rsidR="006B38D7" w:rsidRPr="006B38D7" w:rsidRDefault="006B38D7" w:rsidP="0024527B">
            <w:pPr>
              <w:rPr>
                <w:b/>
              </w:rPr>
            </w:pPr>
            <w:r w:rsidRPr="006B38D7">
              <w:rPr>
                <w:b/>
              </w:rPr>
              <w:t>1.</w:t>
            </w:r>
          </w:p>
        </w:tc>
        <w:tc>
          <w:tcPr>
            <w:tcW w:w="9331" w:type="dxa"/>
            <w:gridSpan w:val="3"/>
          </w:tcPr>
          <w:p w14:paraId="7BDEC280" w14:textId="77777777" w:rsidR="006B38D7" w:rsidRPr="009C4D47" w:rsidRDefault="006B38D7" w:rsidP="0024527B">
            <w:r w:rsidRPr="00B5745E">
              <w:rPr>
                <w:rFonts w:cs="Arial"/>
                <w:b/>
              </w:rPr>
              <w:t>Bestandteile und Grundlagen des Auftrags</w:t>
            </w:r>
          </w:p>
        </w:tc>
      </w:tr>
      <w:tr w:rsidR="006B38D7" w:rsidRPr="009C4D47" w14:paraId="19F92F90" w14:textId="77777777" w:rsidTr="00485AFC">
        <w:trPr>
          <w:trHeight w:val="284"/>
        </w:trPr>
        <w:tc>
          <w:tcPr>
            <w:tcW w:w="426" w:type="dxa"/>
          </w:tcPr>
          <w:p w14:paraId="320EF03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0223296F" w14:textId="77777777" w:rsidR="006B38D7" w:rsidRPr="00B5745E" w:rsidRDefault="006B38D7" w:rsidP="0024527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Bestandteile </w:t>
            </w:r>
            <w:r w:rsidRPr="00B5745E">
              <w:rPr>
                <w:rFonts w:cs="Arial"/>
              </w:rPr>
              <w:t>des Auftrags</w:t>
            </w:r>
            <w:r>
              <w:rPr>
                <w:rFonts w:cs="Arial"/>
              </w:rPr>
              <w:t xml:space="preserve"> sind</w:t>
            </w:r>
          </w:p>
        </w:tc>
      </w:tr>
      <w:tr w:rsidR="0043352E" w:rsidRPr="009C4D47" w14:paraId="6FC89638" w14:textId="77777777" w:rsidTr="00485AFC">
        <w:trPr>
          <w:trHeight w:val="284"/>
        </w:trPr>
        <w:tc>
          <w:tcPr>
            <w:tcW w:w="426" w:type="dxa"/>
          </w:tcPr>
          <w:p w14:paraId="07A26F8D" w14:textId="77777777" w:rsidR="0043352E" w:rsidRPr="006112B9" w:rsidRDefault="0043352E" w:rsidP="0024527B"/>
        </w:tc>
        <w:sdt>
          <w:sdtPr>
            <w:rPr>
              <w:rFonts w:cs="Arial"/>
            </w:rPr>
            <w:id w:val="17362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9E1C3B" w14:textId="3F235AD4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35AE037D" w14:textId="77777777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Unsere Angebotsanfrage an Sie vom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52E" w:rsidRPr="009C4D47" w14:paraId="2BC23856" w14:textId="77777777" w:rsidTr="00485AFC">
        <w:trPr>
          <w:trHeight w:val="284"/>
        </w:trPr>
        <w:tc>
          <w:tcPr>
            <w:tcW w:w="426" w:type="dxa"/>
          </w:tcPr>
          <w:p w14:paraId="7D37CAF1" w14:textId="77777777" w:rsidR="0043352E" w:rsidRPr="006112B9" w:rsidRDefault="0043352E" w:rsidP="0024527B"/>
        </w:tc>
        <w:sdt>
          <w:sdtPr>
            <w:rPr>
              <w:rFonts w:cs="Arial"/>
            </w:rPr>
            <w:id w:val="-181277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0716F44" w14:textId="2082EC97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7AC67D4F" w14:textId="1A46FBA6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Ihr Angebot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</w:t>
            </w:r>
            <w:r w:rsidR="00A40DA4">
              <w:t xml:space="preserve">       </w:t>
            </w:r>
            <w:r>
              <w:t xml:space="preserve">   , ggf. mit Änderungen oder Ergänzungen (siehe 2.)</w:t>
            </w:r>
          </w:p>
        </w:tc>
      </w:tr>
      <w:tr w:rsidR="006B38D7" w:rsidRPr="009C4D47" w14:paraId="01BB226B" w14:textId="77777777" w:rsidTr="00485AFC">
        <w:trPr>
          <w:trHeight w:val="284"/>
        </w:trPr>
        <w:tc>
          <w:tcPr>
            <w:tcW w:w="426" w:type="dxa"/>
          </w:tcPr>
          <w:p w14:paraId="54F7FFC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491D3D07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0E56C305" w14:textId="77777777" w:rsidTr="00485AFC">
        <w:trPr>
          <w:trHeight w:val="284"/>
        </w:trPr>
        <w:tc>
          <w:tcPr>
            <w:tcW w:w="426" w:type="dxa"/>
          </w:tcPr>
          <w:p w14:paraId="0324136E" w14:textId="77777777" w:rsidR="006B38D7" w:rsidRPr="006B38D7" w:rsidRDefault="0043352E" w:rsidP="0024527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331" w:type="dxa"/>
            <w:gridSpan w:val="3"/>
          </w:tcPr>
          <w:p w14:paraId="1A0A0B0D" w14:textId="77777777" w:rsidR="006B38D7" w:rsidRPr="00B5745E" w:rsidRDefault="0043352E" w:rsidP="002452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Ggf.: Änderungen oder Ergänzungen zum Angebot</w:t>
            </w:r>
          </w:p>
        </w:tc>
      </w:tr>
      <w:tr w:rsidR="006B38D7" w:rsidRPr="009C4D47" w14:paraId="3F4186C8" w14:textId="77777777" w:rsidTr="00485AFC">
        <w:trPr>
          <w:trHeight w:val="284"/>
        </w:trPr>
        <w:tc>
          <w:tcPr>
            <w:tcW w:w="426" w:type="dxa"/>
          </w:tcPr>
          <w:p w14:paraId="318445BE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1B4B9FE3" w14:textId="2911ADAF" w:rsidR="006B38D7" w:rsidRPr="00B5745E" w:rsidRDefault="0043352E" w:rsidP="00485AFC">
            <w:pPr>
              <w:jc w:val="both"/>
              <w:rPr>
                <w:rFonts w:cs="Arial"/>
                <w:b/>
              </w:rPr>
            </w:pPr>
            <w:r>
              <w:t>Ihr Angebot (Ziff. 1) wird mit folgenden Änderungen bzw. Ergänzungen angenommen:</w:t>
            </w:r>
          </w:p>
        </w:tc>
      </w:tr>
      <w:tr w:rsidR="0043352E" w:rsidRPr="009C4D47" w14:paraId="232590C1" w14:textId="77777777" w:rsidTr="00485AFC">
        <w:trPr>
          <w:trHeight w:val="284"/>
        </w:trPr>
        <w:tc>
          <w:tcPr>
            <w:tcW w:w="426" w:type="dxa"/>
          </w:tcPr>
          <w:p w14:paraId="4FDC6CCA" w14:textId="77777777" w:rsidR="0043352E" w:rsidRPr="006B38D7" w:rsidRDefault="0043352E" w:rsidP="0024527B">
            <w:pPr>
              <w:rPr>
                <w:b/>
              </w:rPr>
            </w:pPr>
          </w:p>
        </w:tc>
        <w:sdt>
          <w:sdtPr>
            <w:rPr>
              <w:rFonts w:cs="Arial"/>
            </w:rPr>
            <w:id w:val="13913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465BD2" w14:textId="454809ED" w:rsidR="0043352E" w:rsidRPr="00B5745E" w:rsidRDefault="006112B9" w:rsidP="0024527B">
                <w:pPr>
                  <w:rPr>
                    <w:rFonts w:cs="Arial"/>
                    <w:b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</w:tcPr>
          <w:p w14:paraId="643D6A58" w14:textId="77777777" w:rsidR="0043352E" w:rsidRPr="00B5745E" w:rsidRDefault="0043352E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246C5C1A" w14:textId="77777777" w:rsidTr="00485AFC">
        <w:trPr>
          <w:trHeight w:val="284"/>
        </w:trPr>
        <w:tc>
          <w:tcPr>
            <w:tcW w:w="426" w:type="dxa"/>
          </w:tcPr>
          <w:p w14:paraId="732F0D55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6F1F722F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5F8D23E5" w14:textId="77777777" w:rsidTr="00485AFC">
        <w:trPr>
          <w:trHeight w:val="284"/>
        </w:trPr>
        <w:tc>
          <w:tcPr>
            <w:tcW w:w="426" w:type="dxa"/>
          </w:tcPr>
          <w:p w14:paraId="6C1621FE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3"/>
          </w:tcPr>
          <w:p w14:paraId="2822F13B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</w:tbl>
    <w:p w14:paraId="44A702A0" w14:textId="77777777" w:rsidR="001E29B6" w:rsidRDefault="001E29B6"/>
    <w:p w14:paraId="561C8652" w14:textId="77777777" w:rsidR="0043352E" w:rsidRDefault="0043352E" w:rsidP="0043352E">
      <w:pPr>
        <w:tabs>
          <w:tab w:val="left" w:pos="5954"/>
        </w:tabs>
        <w:rPr>
          <w:noProof/>
        </w:rPr>
      </w:pPr>
      <w:r>
        <w:rPr>
          <w:noProof/>
        </w:rPr>
        <w:t>Mit freundlichen Grüßen</w:t>
      </w:r>
    </w:p>
    <w:p w14:paraId="1F59DB99" w14:textId="77777777" w:rsidR="0043352E" w:rsidRDefault="0043352E"/>
    <w:p w14:paraId="554A2DF5" w14:textId="77777777" w:rsidR="001E29B6" w:rsidRDefault="001E29B6"/>
    <w:tbl>
      <w:tblPr>
        <w:tblStyle w:val="FennerTab"/>
        <w:tblW w:w="5248" w:type="dxa"/>
        <w:tblLayout w:type="fixed"/>
        <w:tblLook w:val="01E0" w:firstRow="1" w:lastRow="1" w:firstColumn="1" w:lastColumn="1" w:noHBand="0" w:noVBand="0"/>
      </w:tblPr>
      <w:tblGrid>
        <w:gridCol w:w="3628"/>
        <w:gridCol w:w="1620"/>
      </w:tblGrid>
      <w:tr w:rsidR="0043352E" w:rsidRPr="009C4D47" w14:paraId="6A301E37" w14:textId="77777777" w:rsidTr="0043352E">
        <w:trPr>
          <w:trHeight w:val="284"/>
        </w:trPr>
        <w:tc>
          <w:tcPr>
            <w:tcW w:w="3628" w:type="dxa"/>
            <w:tcBorders>
              <w:top w:val="single" w:sz="2" w:space="0" w:color="808080"/>
            </w:tcBorders>
          </w:tcPr>
          <w:p w14:paraId="19D204BF" w14:textId="77777777" w:rsidR="0043352E" w:rsidRPr="009C4D47" w:rsidRDefault="0043352E" w:rsidP="00342B28"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Cs w:val="16"/>
              </w:rPr>
              <w:t xml:space="preserve"> </w:t>
            </w:r>
            <w:r>
              <w:rPr>
                <w:rStyle w:val="Funotenzeichen"/>
                <w:szCs w:val="16"/>
              </w:rPr>
              <w:footnoteReference w:id="1"/>
            </w:r>
          </w:p>
        </w:tc>
        <w:tc>
          <w:tcPr>
            <w:tcW w:w="1620" w:type="dxa"/>
          </w:tcPr>
          <w:p w14:paraId="290CC6B7" w14:textId="77777777" w:rsidR="0043352E" w:rsidRPr="009C4D47" w:rsidRDefault="0043352E" w:rsidP="00342B28"/>
        </w:tc>
      </w:tr>
    </w:tbl>
    <w:p w14:paraId="5304059C" w14:textId="77777777" w:rsidR="0043352E" w:rsidRDefault="0043352E" w:rsidP="00046C8E"/>
    <w:tbl>
      <w:tblPr>
        <w:tblStyle w:val="FennerTab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3352E" w:rsidRPr="00392BB8" w14:paraId="064D8386" w14:textId="77777777" w:rsidTr="0043352E">
        <w:tc>
          <w:tcPr>
            <w:tcW w:w="9923" w:type="dxa"/>
            <w:tcBorders>
              <w:bottom w:val="single" w:sz="18" w:space="0" w:color="auto"/>
            </w:tcBorders>
          </w:tcPr>
          <w:p w14:paraId="5C582582" w14:textId="77777777" w:rsidR="0043352E" w:rsidRDefault="0043352E" w:rsidP="001F3DBE">
            <w:pPr>
              <w:jc w:val="both"/>
            </w:pPr>
          </w:p>
          <w:p w14:paraId="3CA3E563" w14:textId="77777777" w:rsidR="0043352E" w:rsidRDefault="0043352E" w:rsidP="001F3DBE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 xml:space="preserve">Sie die Übernahme des Auftrags in Textform und </w:t>
            </w:r>
            <w:r>
              <w:t xml:space="preserve">senden Sie </w:t>
            </w:r>
            <w:r w:rsidRPr="00392BB8">
              <w:t xml:space="preserve">diesen unverändert </w:t>
            </w:r>
            <w:r>
              <w:t xml:space="preserve">an den </w:t>
            </w:r>
            <w:r w:rsidRPr="00392BB8">
              <w:t xml:space="preserve">Auftraggeber zurück. </w:t>
            </w:r>
          </w:p>
          <w:p w14:paraId="76A3D5C9" w14:textId="77777777" w:rsidR="0043352E" w:rsidRPr="00392BB8" w:rsidRDefault="0043352E" w:rsidP="001F3DBE">
            <w:pPr>
              <w:jc w:val="both"/>
            </w:pPr>
          </w:p>
        </w:tc>
      </w:tr>
      <w:tr w:rsidR="0043352E" w:rsidRPr="00622C9A" w14:paraId="3BFC61B0" w14:textId="77777777" w:rsidTr="0043352E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B56C3" w14:textId="77777777" w:rsidR="0043352E" w:rsidRPr="00622C9A" w:rsidRDefault="0043352E" w:rsidP="001F3DBE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43352E" w:rsidRPr="00622C9A" w14:paraId="16C240AD" w14:textId="77777777" w:rsidTr="0043352E"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5C3C7786" w14:textId="77777777" w:rsidR="0043352E" w:rsidRPr="00622C9A" w:rsidRDefault="0043352E" w:rsidP="001F3DBE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 bestätige</w:t>
            </w:r>
            <w:r>
              <w:rPr>
                <w:rFonts w:cs="Arial"/>
              </w:rPr>
              <w:t xml:space="preserve"> hiermit die Übernahme 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auch ausdrücklich mit den etwaig unter Ziff. 2. enthaltenen Änderungen bzw. Ergänzungen zu meinem Angebot einverstanden.</w:t>
            </w:r>
          </w:p>
        </w:tc>
      </w:tr>
      <w:tr w:rsidR="0043352E" w:rsidRPr="00622C9A" w14:paraId="3B272784" w14:textId="77777777" w:rsidTr="0043352E"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3537DD07" w14:textId="77777777" w:rsidR="0043352E" w:rsidRPr="00622C9A" w:rsidRDefault="0043352E" w:rsidP="001F3DBE">
            <w:pPr>
              <w:jc w:val="both"/>
              <w:rPr>
                <w:rFonts w:cs="Arial"/>
              </w:rPr>
            </w:pPr>
          </w:p>
        </w:tc>
      </w:tr>
      <w:tr w:rsidR="0043352E" w:rsidRPr="00622C9A" w14:paraId="3ED0AC4D" w14:textId="77777777" w:rsidTr="0043352E">
        <w:tc>
          <w:tcPr>
            <w:tcW w:w="99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3C1DA" w14:textId="77777777" w:rsidR="0043352E" w:rsidRPr="00622C9A" w:rsidRDefault="0043352E" w:rsidP="001F3DBE">
            <w:pPr>
              <w:jc w:val="both"/>
              <w:rPr>
                <w:szCs w:val="20"/>
              </w:rPr>
            </w:pPr>
          </w:p>
        </w:tc>
      </w:tr>
      <w:tr w:rsidR="0043352E" w:rsidRPr="00622C9A" w14:paraId="4C19598E" w14:textId="77777777" w:rsidTr="0043352E">
        <w:tc>
          <w:tcPr>
            <w:tcW w:w="9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ED339" w14:textId="01D31CB1" w:rsidR="0043352E" w:rsidRDefault="0043352E" w:rsidP="001F3DBE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 w:rsidR="00124675">
              <w:rPr>
                <w:rFonts w:cs="Arial"/>
                <w:b/>
                <w:sz w:val="16"/>
                <w:szCs w:val="16"/>
              </w:rPr>
              <w:t xml:space="preserve">Unterschrift / </w:t>
            </w:r>
            <w:r>
              <w:rPr>
                <w:rFonts w:cs="Arial"/>
                <w:b/>
                <w:sz w:val="16"/>
                <w:szCs w:val="16"/>
              </w:rPr>
              <w:t>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14:paraId="44AA15F6" w14:textId="77777777" w:rsidR="0043352E" w:rsidRPr="00622C9A" w:rsidRDefault="0043352E" w:rsidP="001F3DBE">
            <w:pPr>
              <w:jc w:val="both"/>
              <w:rPr>
                <w:szCs w:val="20"/>
              </w:rPr>
            </w:pPr>
          </w:p>
        </w:tc>
      </w:tr>
    </w:tbl>
    <w:p w14:paraId="038D789A" w14:textId="77777777" w:rsidR="001872E1" w:rsidRPr="00485AFC" w:rsidRDefault="001872E1" w:rsidP="00B51C48">
      <w:pPr>
        <w:rPr>
          <w:sz w:val="12"/>
          <w:szCs w:val="12"/>
        </w:rPr>
      </w:pPr>
    </w:p>
    <w:sectPr w:rsidR="001872E1" w:rsidRPr="00485AFC" w:rsidSect="006C232C">
      <w:headerReference w:type="default" r:id="rId7"/>
      <w:footerReference w:type="default" r:id="rId8"/>
      <w:pgSz w:w="11906" w:h="16838"/>
      <w:pgMar w:top="680" w:right="907" w:bottom="540" w:left="1304" w:header="35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5864" w14:textId="77777777" w:rsidR="00AA5EC8" w:rsidRDefault="00AA5EC8">
      <w:r>
        <w:separator/>
      </w:r>
    </w:p>
    <w:p w14:paraId="0215C8B4" w14:textId="77777777" w:rsidR="00AA5EC8" w:rsidRDefault="00AA5EC8"/>
    <w:p w14:paraId="18C142BD" w14:textId="77777777" w:rsidR="00AA5EC8" w:rsidRDefault="00AA5EC8"/>
  </w:endnote>
  <w:endnote w:type="continuationSeparator" w:id="0">
    <w:p w14:paraId="6A5A12A4" w14:textId="77777777" w:rsidR="00AA5EC8" w:rsidRDefault="00AA5EC8">
      <w:r>
        <w:continuationSeparator/>
      </w:r>
    </w:p>
    <w:p w14:paraId="1C89FB2B" w14:textId="77777777" w:rsidR="00AA5EC8" w:rsidRDefault="00AA5EC8"/>
    <w:p w14:paraId="74754F13" w14:textId="77777777" w:rsidR="00AA5EC8" w:rsidRDefault="00AA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43352E" w:rsidRPr="00536E07" w14:paraId="02C21248" w14:textId="77777777" w:rsidTr="0043352E">
      <w:trPr>
        <w:cantSplit/>
        <w:trHeight w:hRule="exact" w:val="397"/>
      </w:trPr>
      <w:tc>
        <w:tcPr>
          <w:tcW w:w="8280" w:type="dxa"/>
          <w:vAlign w:val="center"/>
        </w:tcPr>
        <w:p w14:paraId="444352E7" w14:textId="1A791080" w:rsidR="0043352E" w:rsidRPr="00536E07" w:rsidRDefault="0043352E" w:rsidP="005D0024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5D0024">
            <w:rPr>
              <w:rFonts w:cs="Arial"/>
              <w:sz w:val="16"/>
              <w:szCs w:val="16"/>
            </w:rPr>
            <w:t>VHF</w:t>
          </w:r>
          <w:r>
            <w:rPr>
              <w:rFonts w:cs="Arial"/>
              <w:sz w:val="16"/>
              <w:szCs w:val="16"/>
            </w:rPr>
            <w:t>– Stand Februar 2025</w:t>
          </w:r>
        </w:p>
      </w:tc>
      <w:tc>
        <w:tcPr>
          <w:tcW w:w="1620" w:type="dxa"/>
          <w:vAlign w:val="center"/>
        </w:tcPr>
        <w:p w14:paraId="65D04A5F" w14:textId="78C7F6F5" w:rsidR="0043352E" w:rsidRPr="00536E07" w:rsidRDefault="0043352E" w:rsidP="0043352E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B42D8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B42D8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6A43F99E" w14:textId="77777777" w:rsidR="0052780C" w:rsidRPr="00046C8E" w:rsidRDefault="005278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AD60" w14:textId="77777777" w:rsidR="00AA5EC8" w:rsidRDefault="00AA5EC8">
      <w:r>
        <w:separator/>
      </w:r>
    </w:p>
  </w:footnote>
  <w:footnote w:type="continuationSeparator" w:id="0">
    <w:p w14:paraId="56FC95A3" w14:textId="77777777" w:rsidR="00AA5EC8" w:rsidRDefault="00AA5EC8">
      <w:r>
        <w:continuationSeparator/>
      </w:r>
    </w:p>
    <w:p w14:paraId="33057B76" w14:textId="77777777" w:rsidR="00AA5EC8" w:rsidRDefault="00AA5EC8"/>
    <w:p w14:paraId="745E3142" w14:textId="77777777" w:rsidR="00AA5EC8" w:rsidRDefault="00AA5EC8"/>
  </w:footnote>
  <w:footnote w:id="1">
    <w:p w14:paraId="0CB1D426" w14:textId="77777777" w:rsidR="0043352E" w:rsidRPr="00392BB8" w:rsidRDefault="0043352E" w:rsidP="0043352E">
      <w:pPr>
        <w:pStyle w:val="Funotentext"/>
        <w:rPr>
          <w:sz w:val="16"/>
          <w:szCs w:val="16"/>
        </w:rPr>
      </w:pPr>
      <w:r w:rsidRPr="00392BB8">
        <w:rPr>
          <w:rStyle w:val="Funotenzeichen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CA62" w14:textId="7943FD11" w:rsidR="00540DAA" w:rsidRDefault="00540DAA" w:rsidP="00540DAA">
    <w:pPr>
      <w:pStyle w:val="Kopfzeile"/>
      <w:tabs>
        <w:tab w:val="clear" w:pos="9072"/>
        <w:tab w:val="right" w:pos="9715"/>
      </w:tabs>
      <w:ind w:right="31"/>
      <w:jc w:val="left"/>
    </w:pP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 w:rsidR="005D0024">
      <w:t>II.24.D</w:t>
    </w:r>
  </w:p>
  <w:p w14:paraId="086C6F98" w14:textId="78261BDB" w:rsidR="00540DAA" w:rsidRDefault="00540DAA" w:rsidP="00485AFC">
    <w:pPr>
      <w:pStyle w:val="UnterKopfzeile"/>
      <w:ind w:right="31"/>
    </w:pPr>
    <w:r>
      <w:t>(Direktauftrag Land)</w:t>
    </w:r>
  </w:p>
  <w:p w14:paraId="6907930C" w14:textId="77777777" w:rsidR="00485AFC" w:rsidRPr="00485AFC" w:rsidRDefault="00485AFC" w:rsidP="00485AF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054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B5628"/>
    <w:multiLevelType w:val="hybridMultilevel"/>
    <w:tmpl w:val="D1D8C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7914BB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E0A13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0"/>
  </w:num>
  <w:num w:numId="23">
    <w:abstractNumId w:val="9"/>
  </w:num>
  <w:num w:numId="24">
    <w:abstractNumId w:val="7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54273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1"/>
    <w:rsid w:val="000021DC"/>
    <w:rsid w:val="0000737B"/>
    <w:rsid w:val="000114D3"/>
    <w:rsid w:val="00012A0B"/>
    <w:rsid w:val="00017D90"/>
    <w:rsid w:val="00046C8E"/>
    <w:rsid w:val="0006675C"/>
    <w:rsid w:val="00081305"/>
    <w:rsid w:val="000848E7"/>
    <w:rsid w:val="000A1C85"/>
    <w:rsid w:val="000A42AA"/>
    <w:rsid w:val="000D1D6C"/>
    <w:rsid w:val="000D511B"/>
    <w:rsid w:val="001028D9"/>
    <w:rsid w:val="00106076"/>
    <w:rsid w:val="00124675"/>
    <w:rsid w:val="00127C79"/>
    <w:rsid w:val="001426F7"/>
    <w:rsid w:val="00145D06"/>
    <w:rsid w:val="001477D8"/>
    <w:rsid w:val="00182B11"/>
    <w:rsid w:val="001872E1"/>
    <w:rsid w:val="00190613"/>
    <w:rsid w:val="001A6205"/>
    <w:rsid w:val="001B705C"/>
    <w:rsid w:val="001C3E5C"/>
    <w:rsid w:val="001C509D"/>
    <w:rsid w:val="001E0C92"/>
    <w:rsid w:val="001E29B6"/>
    <w:rsid w:val="001F47CC"/>
    <w:rsid w:val="0024527B"/>
    <w:rsid w:val="002517FD"/>
    <w:rsid w:val="00255DB3"/>
    <w:rsid w:val="00260566"/>
    <w:rsid w:val="00263542"/>
    <w:rsid w:val="002711F2"/>
    <w:rsid w:val="002748DF"/>
    <w:rsid w:val="002878CC"/>
    <w:rsid w:val="002B085A"/>
    <w:rsid w:val="002C0F7B"/>
    <w:rsid w:val="002C403D"/>
    <w:rsid w:val="002E4302"/>
    <w:rsid w:val="002F00B3"/>
    <w:rsid w:val="002F4952"/>
    <w:rsid w:val="00325F1E"/>
    <w:rsid w:val="00327698"/>
    <w:rsid w:val="00342B28"/>
    <w:rsid w:val="003552CC"/>
    <w:rsid w:val="00355C7F"/>
    <w:rsid w:val="003725B5"/>
    <w:rsid w:val="003A36E9"/>
    <w:rsid w:val="003D3E99"/>
    <w:rsid w:val="003D7392"/>
    <w:rsid w:val="003E2CD4"/>
    <w:rsid w:val="00402A1B"/>
    <w:rsid w:val="004212BE"/>
    <w:rsid w:val="00424038"/>
    <w:rsid w:val="0043352E"/>
    <w:rsid w:val="004475B6"/>
    <w:rsid w:val="0045228F"/>
    <w:rsid w:val="00454471"/>
    <w:rsid w:val="0045726B"/>
    <w:rsid w:val="00466483"/>
    <w:rsid w:val="0047055A"/>
    <w:rsid w:val="00480ABD"/>
    <w:rsid w:val="004818FE"/>
    <w:rsid w:val="00485AFC"/>
    <w:rsid w:val="00492429"/>
    <w:rsid w:val="004A7A4B"/>
    <w:rsid w:val="004B36EF"/>
    <w:rsid w:val="004C5609"/>
    <w:rsid w:val="004D582A"/>
    <w:rsid w:val="004E07A5"/>
    <w:rsid w:val="004E3711"/>
    <w:rsid w:val="00500C2B"/>
    <w:rsid w:val="00520D3B"/>
    <w:rsid w:val="00524219"/>
    <w:rsid w:val="0052780C"/>
    <w:rsid w:val="005333C9"/>
    <w:rsid w:val="00540DAA"/>
    <w:rsid w:val="005575B0"/>
    <w:rsid w:val="00572896"/>
    <w:rsid w:val="00573601"/>
    <w:rsid w:val="00574488"/>
    <w:rsid w:val="00576C66"/>
    <w:rsid w:val="00587F43"/>
    <w:rsid w:val="005A4489"/>
    <w:rsid w:val="005C301C"/>
    <w:rsid w:val="005C41DA"/>
    <w:rsid w:val="005D0024"/>
    <w:rsid w:val="005F32A5"/>
    <w:rsid w:val="005F41CD"/>
    <w:rsid w:val="00603363"/>
    <w:rsid w:val="00605DD3"/>
    <w:rsid w:val="00606550"/>
    <w:rsid w:val="00607EE7"/>
    <w:rsid w:val="006112B9"/>
    <w:rsid w:val="00614636"/>
    <w:rsid w:val="006339ED"/>
    <w:rsid w:val="006374C5"/>
    <w:rsid w:val="00640260"/>
    <w:rsid w:val="00643351"/>
    <w:rsid w:val="00650020"/>
    <w:rsid w:val="0066119D"/>
    <w:rsid w:val="00667DCD"/>
    <w:rsid w:val="006A5AED"/>
    <w:rsid w:val="006A66F3"/>
    <w:rsid w:val="006B38D7"/>
    <w:rsid w:val="006B7CF1"/>
    <w:rsid w:val="006C232C"/>
    <w:rsid w:val="006C5B74"/>
    <w:rsid w:val="006D70A3"/>
    <w:rsid w:val="006F1CFD"/>
    <w:rsid w:val="00700DF5"/>
    <w:rsid w:val="007115D7"/>
    <w:rsid w:val="00724CA7"/>
    <w:rsid w:val="00734EDE"/>
    <w:rsid w:val="007365C8"/>
    <w:rsid w:val="00762E88"/>
    <w:rsid w:val="007633C2"/>
    <w:rsid w:val="0078194F"/>
    <w:rsid w:val="00782E76"/>
    <w:rsid w:val="00784B9B"/>
    <w:rsid w:val="0078695C"/>
    <w:rsid w:val="007C4B59"/>
    <w:rsid w:val="007C6AC7"/>
    <w:rsid w:val="007E61DB"/>
    <w:rsid w:val="008025EC"/>
    <w:rsid w:val="00812405"/>
    <w:rsid w:val="0081723D"/>
    <w:rsid w:val="00844DC9"/>
    <w:rsid w:val="008533AA"/>
    <w:rsid w:val="0085469C"/>
    <w:rsid w:val="00865152"/>
    <w:rsid w:val="00872B6D"/>
    <w:rsid w:val="00883C3E"/>
    <w:rsid w:val="008B1F06"/>
    <w:rsid w:val="008B4600"/>
    <w:rsid w:val="008D764D"/>
    <w:rsid w:val="008E0FDF"/>
    <w:rsid w:val="008F52AA"/>
    <w:rsid w:val="008F6547"/>
    <w:rsid w:val="008F7A2B"/>
    <w:rsid w:val="009021C6"/>
    <w:rsid w:val="00903998"/>
    <w:rsid w:val="009108D1"/>
    <w:rsid w:val="00910993"/>
    <w:rsid w:val="00910F0B"/>
    <w:rsid w:val="009170DD"/>
    <w:rsid w:val="00962412"/>
    <w:rsid w:val="0096662C"/>
    <w:rsid w:val="0097166A"/>
    <w:rsid w:val="009769C9"/>
    <w:rsid w:val="00977482"/>
    <w:rsid w:val="009946C3"/>
    <w:rsid w:val="009A3215"/>
    <w:rsid w:val="009A33B4"/>
    <w:rsid w:val="009C14BE"/>
    <w:rsid w:val="00A00872"/>
    <w:rsid w:val="00A147B7"/>
    <w:rsid w:val="00A40DA4"/>
    <w:rsid w:val="00A5084B"/>
    <w:rsid w:val="00A75824"/>
    <w:rsid w:val="00A90C84"/>
    <w:rsid w:val="00AA5EC8"/>
    <w:rsid w:val="00AB4B05"/>
    <w:rsid w:val="00AC56D5"/>
    <w:rsid w:val="00AC7F2D"/>
    <w:rsid w:val="00AD584D"/>
    <w:rsid w:val="00AE4AF0"/>
    <w:rsid w:val="00B003C3"/>
    <w:rsid w:val="00B14EF0"/>
    <w:rsid w:val="00B23C01"/>
    <w:rsid w:val="00B34562"/>
    <w:rsid w:val="00B40909"/>
    <w:rsid w:val="00B434E5"/>
    <w:rsid w:val="00B51C48"/>
    <w:rsid w:val="00B61D2B"/>
    <w:rsid w:val="00B96ADB"/>
    <w:rsid w:val="00BA5E42"/>
    <w:rsid w:val="00C03396"/>
    <w:rsid w:val="00C101BF"/>
    <w:rsid w:val="00C17711"/>
    <w:rsid w:val="00C246AC"/>
    <w:rsid w:val="00C26124"/>
    <w:rsid w:val="00C2678D"/>
    <w:rsid w:val="00C30192"/>
    <w:rsid w:val="00C764C5"/>
    <w:rsid w:val="00C8491E"/>
    <w:rsid w:val="00C940F3"/>
    <w:rsid w:val="00C96E57"/>
    <w:rsid w:val="00CC4B0A"/>
    <w:rsid w:val="00CD54C7"/>
    <w:rsid w:val="00CF07A9"/>
    <w:rsid w:val="00CF64C4"/>
    <w:rsid w:val="00D05C74"/>
    <w:rsid w:val="00D36D2E"/>
    <w:rsid w:val="00D45438"/>
    <w:rsid w:val="00D6072E"/>
    <w:rsid w:val="00D93B52"/>
    <w:rsid w:val="00DA1470"/>
    <w:rsid w:val="00DA276D"/>
    <w:rsid w:val="00DB42D8"/>
    <w:rsid w:val="00DB6C0D"/>
    <w:rsid w:val="00DC2EA6"/>
    <w:rsid w:val="00DC7E08"/>
    <w:rsid w:val="00DD49D2"/>
    <w:rsid w:val="00DD5025"/>
    <w:rsid w:val="00DE2F64"/>
    <w:rsid w:val="00DE420C"/>
    <w:rsid w:val="00E008F8"/>
    <w:rsid w:val="00E02FAA"/>
    <w:rsid w:val="00E050CF"/>
    <w:rsid w:val="00E1197E"/>
    <w:rsid w:val="00E23941"/>
    <w:rsid w:val="00E322E9"/>
    <w:rsid w:val="00E4109E"/>
    <w:rsid w:val="00E578EB"/>
    <w:rsid w:val="00E6087B"/>
    <w:rsid w:val="00E85EBB"/>
    <w:rsid w:val="00EA10EB"/>
    <w:rsid w:val="00EA7A64"/>
    <w:rsid w:val="00EC7AED"/>
    <w:rsid w:val="00EF7EC1"/>
    <w:rsid w:val="00F133C2"/>
    <w:rsid w:val="00F21669"/>
    <w:rsid w:val="00F32C49"/>
    <w:rsid w:val="00F92CF7"/>
    <w:rsid w:val="00FA0151"/>
    <w:rsid w:val="00FB37F2"/>
    <w:rsid w:val="00FB5379"/>
    <w:rsid w:val="00FC0982"/>
    <w:rsid w:val="00FC1057"/>
    <w:rsid w:val="00FC2111"/>
    <w:rsid w:val="00FD49AF"/>
    <w:rsid w:val="00FE3357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red"/>
    </o:shapedefaults>
    <o:shapelayout v:ext="edit">
      <o:idmap v:ext="edit" data="1"/>
    </o:shapelayout>
  </w:shapeDefaults>
  <w:decimalSymbol w:val=","/>
  <w:listSeparator w:val=";"/>
  <w14:docId w14:val="6C8F5076"/>
  <w15:docId w15:val="{99FB6FD5-7E13-4C46-8E3C-A2A37A1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1872E1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rsid w:val="00587F43"/>
    <w:rPr>
      <w:rFonts w:ascii="Arial" w:hAnsi="Arial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character" w:styleId="Hyperlink">
    <w:name w:val="Hyperlink"/>
    <w:basedOn w:val="Absatz-Standardschriftart"/>
    <w:unhideWhenUsed/>
    <w:rsid w:val="008533AA"/>
    <w:rPr>
      <w:color w:val="0000FF" w:themeColor="hyperlink"/>
      <w:u w:val="single"/>
    </w:rPr>
  </w:style>
  <w:style w:type="table" w:styleId="Tabellenraster">
    <w:name w:val="Table Grid"/>
    <w:basedOn w:val="NormaleTabelle"/>
    <w:rsid w:val="0071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15D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8E0F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A147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A147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A14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1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147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137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Ⅱ.24.D Direktauftrag Land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Ⅱ.24.D Direktauftrag Land</dc:title>
  <dc:subject>Ⅱ.24.D Direktauftrag Land</dc:subject>
  <dc:creator>StMB</dc:creator>
  <cp:lastModifiedBy>Rieger, Angelika (StMB)</cp:lastModifiedBy>
  <cp:revision>2</cp:revision>
  <cp:lastPrinted>2008-12-03T13:51:00Z</cp:lastPrinted>
  <dcterms:created xsi:type="dcterms:W3CDTF">2025-02-17T12:47:00Z</dcterms:created>
  <dcterms:modified xsi:type="dcterms:W3CDTF">2025-02-17T12:47:00Z</dcterms:modified>
</cp:coreProperties>
</file>